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77" w:rsidRDefault="00447F1B">
      <w:pPr>
        <w:spacing w:after="0" w:line="240" w:lineRule="auto"/>
        <w:jc w:val="right"/>
        <w:rPr>
          <w:rFonts w:ascii="Times New Roman" w:hAnsi="Times New Roman"/>
          <w:bCs/>
          <w:i/>
          <w:iCs/>
          <w:lang w:val="bg-BG"/>
        </w:rPr>
      </w:pPr>
      <w:bookmarkStart w:id="0" w:name="_GoBack"/>
      <w:bookmarkEnd w:id="0"/>
      <w:r>
        <w:rPr>
          <w:rFonts w:ascii="Times New Roman" w:hAnsi="Times New Roman"/>
          <w:bCs/>
          <w:i/>
          <w:iCs/>
          <w:lang w:val="bg-BG"/>
        </w:rPr>
        <w:t>Образец № 2</w:t>
      </w:r>
    </w:p>
    <w:p w:rsidR="009E6077" w:rsidRDefault="009E6077">
      <w:pPr>
        <w:spacing w:after="0" w:line="240" w:lineRule="auto"/>
        <w:jc w:val="center"/>
        <w:rPr>
          <w:rFonts w:ascii="Times New Roman" w:hAnsi="Times New Roman"/>
          <w:b/>
          <w:bCs/>
          <w:caps/>
          <w:lang w:val="bg-BG"/>
        </w:rPr>
      </w:pPr>
    </w:p>
    <w:p w:rsidR="009E6077" w:rsidRDefault="00447F1B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 xml:space="preserve">До </w:t>
      </w:r>
    </w:p>
    <w:p w:rsidR="009E6077" w:rsidRDefault="00447F1B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>ОКРЪЖЕН СЪД – ПЕРНИК</w:t>
      </w:r>
    </w:p>
    <w:p w:rsidR="009E6077" w:rsidRDefault="00447F1B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>гр. ПЕРНИК</w:t>
      </w:r>
    </w:p>
    <w:p w:rsidR="009E6077" w:rsidRDefault="00447F1B">
      <w:pPr>
        <w:spacing w:after="0" w:line="240" w:lineRule="auto"/>
        <w:ind w:left="5670"/>
        <w:jc w:val="both"/>
      </w:pPr>
      <w:r>
        <w:rPr>
          <w:rFonts w:ascii="Times New Roman" w:hAnsi="Times New Roman"/>
          <w:b/>
          <w:bCs/>
          <w:caps/>
          <w:lang w:val="bg-BG"/>
        </w:rPr>
        <w:t xml:space="preserve">УЛ. </w:t>
      </w:r>
      <w:r>
        <w:rPr>
          <w:rFonts w:ascii="Times New Roman" w:hAnsi="Times New Roman"/>
          <w:b/>
          <w:bCs/>
          <w:iCs/>
          <w:caps/>
          <w:color w:val="000000"/>
          <w:spacing w:val="-5"/>
          <w:lang w:val="bg-BG"/>
        </w:rPr>
        <w:t>„</w:t>
      </w:r>
      <w:r>
        <w:rPr>
          <w:rFonts w:ascii="Times New Roman" w:hAnsi="Times New Roman"/>
          <w:b/>
          <w:bCs/>
          <w:caps/>
          <w:lang w:val="bg-BG"/>
        </w:rPr>
        <w:t>ТЪРГОВСКА” № 37</w:t>
      </w:r>
    </w:p>
    <w:p w:rsidR="009E6077" w:rsidRDefault="009E6077">
      <w:pPr>
        <w:spacing w:after="0" w:line="240" w:lineRule="auto"/>
        <w:jc w:val="both"/>
        <w:rPr>
          <w:rFonts w:ascii="Times New Roman" w:hAnsi="Times New Roman"/>
          <w:b/>
          <w:bCs/>
          <w:lang w:val="bg-BG"/>
        </w:rPr>
      </w:pPr>
    </w:p>
    <w:p w:rsidR="009E6077" w:rsidRDefault="009E6077">
      <w:pPr>
        <w:spacing w:after="0" w:line="240" w:lineRule="auto"/>
        <w:jc w:val="both"/>
        <w:rPr>
          <w:rFonts w:ascii="Times New Roman" w:hAnsi="Times New Roman"/>
          <w:b/>
          <w:bCs/>
          <w:lang w:val="bg-BG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9E60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77" w:rsidRDefault="00447F1B">
            <w:pPr>
              <w:spacing w:after="0" w:line="240" w:lineRule="auto"/>
              <w:ind w:hanging="23"/>
            </w:pPr>
            <w:r>
              <w:rPr>
                <w:rFonts w:ascii="Times New Roman" w:hAnsi="Times New Roman"/>
                <w:b/>
                <w:bCs/>
                <w:lang w:val="bg-BG"/>
              </w:rPr>
              <w:t>Наименование на участника: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077" w:rsidRDefault="009E607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9E60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77" w:rsidRDefault="00447F1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Седалище по регистрация: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077" w:rsidRDefault="009E6077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E60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77" w:rsidRDefault="00447F1B">
            <w:pPr>
              <w:spacing w:after="0" w:line="240" w:lineRule="auto"/>
            </w:pPr>
            <w:r>
              <w:rPr>
                <w:rFonts w:ascii="Times New Roman" w:hAnsi="Times New Roman"/>
                <w:b/>
                <w:lang w:val="bg-BG" w:eastAsia="zh-CN"/>
              </w:rPr>
              <w:t xml:space="preserve">ЕИК/код по регистър БУЛСТАТ/регистрационен № или друг </w:t>
            </w:r>
            <w:r>
              <w:rPr>
                <w:rFonts w:ascii="Times New Roman" w:hAnsi="Times New Roman"/>
                <w:b/>
                <w:lang w:val="bg-BG" w:eastAsia="zh-CN"/>
              </w:rPr>
              <w:t xml:space="preserve">идентификационен код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bg-BG"/>
              </w:rPr>
              <w:t>(ако изпълнителят е лице, установено в друга държава членка на ЕС или трета страна)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077" w:rsidRDefault="009E6077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E60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77" w:rsidRDefault="00447F1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Точен адрес за кореспонденция:</w:t>
            </w:r>
          </w:p>
          <w:p w:rsidR="009E6077" w:rsidRDefault="009E60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9E6077" w:rsidRDefault="009E607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77" w:rsidRDefault="009E60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E6077" w:rsidRDefault="00447F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9E60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77" w:rsidRDefault="00447F1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Телефонен номер: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077" w:rsidRDefault="009E6077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E60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77" w:rsidRDefault="00447F1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Факс номер: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077" w:rsidRDefault="009E6077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E60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77" w:rsidRDefault="00447F1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Лице за контакти: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077" w:rsidRDefault="009E6077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E60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77" w:rsidRDefault="00447F1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bg-BG"/>
              </w:rPr>
              <w:t>Е -mail: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077" w:rsidRDefault="009E6077">
            <w:pPr>
              <w:snapToGrid w:val="0"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:rsidR="009E6077" w:rsidRDefault="009E6077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9E6077" w:rsidRDefault="009E6077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9E6077" w:rsidRDefault="009E6077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9E6077" w:rsidRDefault="00447F1B">
      <w:pPr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  <w:lang w:val="bg-BG"/>
        </w:rPr>
        <w:t>ТЕХНИЧЕСКО ПРЕДЛОЖЕНИЕ ЗА ИЗПЪЛНЕНИЕ НА ОБЩЕСТВЕНА ПОРЪЧКА</w:t>
      </w:r>
    </w:p>
    <w:p w:rsidR="009E6077" w:rsidRDefault="009E6077">
      <w:pPr>
        <w:spacing w:after="0" w:line="240" w:lineRule="auto"/>
        <w:jc w:val="center"/>
        <w:rPr>
          <w:rFonts w:ascii="Verdana" w:hAnsi="Verdana"/>
          <w:b/>
          <w:bCs/>
          <w:caps/>
          <w:sz w:val="28"/>
          <w:szCs w:val="28"/>
        </w:rPr>
      </w:pPr>
    </w:p>
    <w:p w:rsidR="009E6077" w:rsidRDefault="00447F1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 xml:space="preserve">„ДОСТАВКА НА КОМПЮТЪРНИ КОНФИГУРАЦИИ, ЛАПТОПИ И ДОКУМЕНТНИ СКЕНЕРИ ЗА НУЖДИТЕ НА ОКРЪЖЕН СЪД – ПЕРНИК“ </w:t>
      </w: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ab/>
        <w:t>по три обособени позиции:</w:t>
      </w:r>
      <w: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 xml:space="preserve">Обособена позиция № 1 Доставка на компютърни конфигурации, </w:t>
      </w: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>Обособена позиция № 2 Доставка на лаптопи, Обособена позиция № 3 Доставка на документни скенери</w:t>
      </w:r>
    </w:p>
    <w:p w:rsidR="009E6077" w:rsidRDefault="009E6077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9E6077" w:rsidRDefault="00447F1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pacing w:val="-5"/>
          <w:sz w:val="24"/>
          <w:szCs w:val="24"/>
          <w:lang w:val="bg-BG"/>
        </w:rPr>
        <w:t xml:space="preserve"> за Обособена позиция № 2 Доставка на лаптопи</w:t>
      </w:r>
    </w:p>
    <w:p w:rsidR="009E6077" w:rsidRDefault="009E6077">
      <w:pPr>
        <w:spacing w:after="0" w:line="240" w:lineRule="auto"/>
        <w:jc w:val="center"/>
      </w:pPr>
    </w:p>
    <w:p w:rsidR="009E6077" w:rsidRDefault="00447F1B">
      <w:pPr>
        <w:keepNext/>
        <w:spacing w:after="120" w:line="240" w:lineRule="auto"/>
        <w:ind w:firstLine="708"/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bg-BG"/>
        </w:rPr>
        <w:t xml:space="preserve">УВАЖАЕМИ ГОСПОЖИ И ГОСПОДА, </w:t>
      </w:r>
    </w:p>
    <w:p w:rsidR="009E6077" w:rsidRDefault="00447F1B">
      <w:pPr>
        <w:spacing w:after="0" w:line="240" w:lineRule="auto"/>
        <w:ind w:firstLine="720"/>
        <w:jc w:val="both"/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С настоящето Ви представяме нашето предложение за изпълнение на Обособена позиция №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2 на обществена поръчка с предмет: „ДОСТАВКА НА КОМПЮТЪРНИ КОНФИГУРАЦИИ, ЛАПТОПИ И ДОКУМЕНТНИ СКЕНЕРИ ЗА НУЖДИТЕ НА ОКРЪЖЕН СЪД – ПЕРНИК“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по три обособени позиции: Обособена позиция № 1 Доставка на компютърни конфигурации, Обособена позиция № 2 Доставка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на лаптопи, Обособена позиция № 3 Доставка на документни скенери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E6077" w:rsidRDefault="00447F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Същото съдържа минимално необходимата и достатъчна информация, която недвусмислено и категорично потвърждава/доказва неговото стриктно съответствие с всички параметри за реализацията на обще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ствената поръчка.</w:t>
      </w:r>
    </w:p>
    <w:p w:rsidR="009E6077" w:rsidRDefault="00447F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Нашето предложение е изготвено съобразно с Техническа спецификация на Възложителя, като минимално съдържа необходимата и достатъчна информация, която недвусмислено и категорично доказва неговото стриктно съответствие с всички изискуеми па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раметри за изпълнение на поръчката и Техническата спецификация на Възложителя.</w:t>
      </w:r>
    </w:p>
    <w:p w:rsidR="009E6077" w:rsidRDefault="0044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След запознаване с всички документи и образци от документацията за участие в процедурата, получаването на които потвърждаваме с настоящото, ние удостоверяваме и потвърждаваме, ч</w:t>
      </w:r>
      <w:r>
        <w:rPr>
          <w:rFonts w:ascii="Times New Roman" w:hAnsi="Times New Roman"/>
          <w:sz w:val="24"/>
          <w:szCs w:val="24"/>
          <w:lang w:val="bg-BG"/>
        </w:rPr>
        <w:t xml:space="preserve">е отговаряме на всички изисквания и условия, поставени от възложителя. </w:t>
      </w:r>
    </w:p>
    <w:p w:rsidR="009E6077" w:rsidRDefault="00447F1B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>Предлагаме да изпълним</w:t>
      </w:r>
      <w:r>
        <w:rPr>
          <w:rFonts w:ascii="Times New Roman" w:hAnsi="Times New Roman"/>
          <w:sz w:val="24"/>
          <w:szCs w:val="24"/>
          <w:lang w:val="bg-BG"/>
        </w:rPr>
        <w:t xml:space="preserve"> обществената поръчка, както следва:</w:t>
      </w:r>
    </w:p>
    <w:p w:rsidR="009E6077" w:rsidRDefault="009E60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val="bg-BG"/>
        </w:rPr>
      </w:pPr>
    </w:p>
    <w:p w:rsidR="009E6077" w:rsidRDefault="00447F1B">
      <w:pPr>
        <w:spacing w:after="0" w:line="240" w:lineRule="auto"/>
        <w:ind w:firstLine="720"/>
        <w:jc w:val="both"/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en-US"/>
        </w:rPr>
        <w:t>I. 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  <w:t>предложение за РЕАЛИЗИРАНЕ НА предмета на поръчката:</w:t>
      </w:r>
    </w:p>
    <w:p w:rsidR="009E6077" w:rsidRDefault="00447F1B">
      <w:pPr>
        <w:shd w:val="clear" w:color="auto" w:fill="FFFFFF"/>
        <w:tabs>
          <w:tab w:val="left" w:pos="709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(Свободен текст – участникът следва да представи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пълно описание на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своето предложение за изпълнение, съобразено с изискванията на документацията и Техническата спецификация на Възложителя, в това число: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всички конкретни предложени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параметри за реализиране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на предмета и обхвата на поръчката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bg-BG"/>
        </w:rPr>
        <w:t>стриктно съответствие на Предл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ожението с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спецификация на Възложителя.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Участникът следва да опише (заяви, декларира и/или потвърди) в свободен текст стриктното съответствие и изпълнение на всички заявени, необходими и/или напълно достатъчни параметри за реализиране на предм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ета и обхвата на поръчката 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спецификация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на Възложителя. Участникът може да посочи, добави и/или приложи всяка друга целесъобразна или съществена информация относно начините, които Участника ще прилага за пълната и своевременна реализация на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предмета и обхвата на поръчката, да докаже пълното и стриктно съответствие с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спецификация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на Възложителя и/или докато отрази изцяло всички заявени, необходими и напълно достатъчни параметри за реализацията на предмета на поръчката и неговото к</w:t>
      </w:r>
      <w:r>
        <w:rPr>
          <w:rFonts w:ascii="Times New Roman" w:hAnsi="Times New Roman"/>
          <w:i/>
          <w:sz w:val="24"/>
          <w:szCs w:val="24"/>
          <w:lang w:val="bg-BG"/>
        </w:rPr>
        <w:t>онкретно предложение.)</w:t>
      </w:r>
    </w:p>
    <w:p w:rsidR="009E6077" w:rsidRDefault="009E607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4"/>
          <w:lang w:val="bg-BG"/>
        </w:rPr>
      </w:pPr>
    </w:p>
    <w:p w:rsidR="009E6077" w:rsidRDefault="0044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След запознаване с всички документи и образци от документацията за участие в процедурата, получаването на които потвърждаваме с настоящото, ние удостоверяваме и потвърждаваме, че отговаряме на всички изисквания и условия, поставени </w:t>
      </w:r>
      <w:r>
        <w:rPr>
          <w:rFonts w:ascii="Times New Roman" w:hAnsi="Times New Roman"/>
          <w:sz w:val="24"/>
          <w:szCs w:val="24"/>
          <w:lang w:val="bg-BG"/>
        </w:rPr>
        <w:t xml:space="preserve">от Възложителя. </w:t>
      </w:r>
    </w:p>
    <w:p w:rsidR="009E6077" w:rsidRDefault="00447F1B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>Предлагаме да изпълним</w:t>
      </w:r>
      <w:r>
        <w:rPr>
          <w:rFonts w:ascii="Times New Roman" w:hAnsi="Times New Roman"/>
          <w:sz w:val="24"/>
          <w:szCs w:val="24"/>
          <w:lang w:val="bg-BG"/>
        </w:rPr>
        <w:t xml:space="preserve"> обществената поръчка в случай, че дружеството бъде избрано за изпълнител, както следва:</w:t>
      </w:r>
    </w:p>
    <w:p w:rsidR="009E6077" w:rsidRDefault="00447F1B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  <w:lang w:val="bg-BG"/>
        </w:rPr>
        <w:t>1. Ще доставим нови, неупотребявани и нерециклирани: ……………………… броя лаптопи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минимални технически параметри, съобразно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спецификациите на Възложителя и настоящето техническо предложение.</w:t>
      </w:r>
    </w:p>
    <w:p w:rsidR="009E6077" w:rsidRDefault="00447F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2. Приемаме изискването за изпълнение на доставката в съответствие с указаните в техническата спецификация, неразделна част от поръчката, местоположение и начин за изпълнение.</w:t>
      </w:r>
    </w:p>
    <w:p w:rsidR="009E6077" w:rsidRDefault="00447F1B">
      <w:pPr>
        <w:spacing w:after="0" w:line="240" w:lineRule="auto"/>
        <w:ind w:firstLine="708"/>
        <w:jc w:val="both"/>
      </w:pPr>
      <w:r>
        <w:rPr>
          <w:rFonts w:ascii="Times New Roman" w:hAnsi="Times New Roman"/>
          <w:iCs/>
          <w:color w:val="000000"/>
          <w:sz w:val="24"/>
          <w:szCs w:val="24"/>
          <w:lang w:val="bg-BG"/>
        </w:rPr>
        <w:t>3. Предлагаме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срок за изпълнение на поръчката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iCs/>
          <w:spacing w:val="2"/>
          <w:sz w:val="24"/>
          <w:szCs w:val="24"/>
          <w:lang w:val="bg-BG"/>
        </w:rPr>
        <w:t xml:space="preserve">в рамките на .......................   </w:t>
      </w:r>
      <w:r>
        <w:rPr>
          <w:rFonts w:ascii="Times New Roman" w:hAnsi="Times New Roman"/>
          <w:bCs/>
          <w:i/>
          <w:iCs/>
          <w:spacing w:val="2"/>
          <w:sz w:val="24"/>
          <w:szCs w:val="24"/>
          <w:lang w:val="bg-BG"/>
        </w:rPr>
        <w:t>(максимум до 1 (един) месец</w:t>
      </w:r>
      <w:r>
        <w:rPr>
          <w:rFonts w:ascii="Times New Roman" w:hAnsi="Times New Roman"/>
          <w:iCs/>
          <w:spacing w:val="2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считано от датата на двустранно подписания </w:t>
      </w:r>
      <w:r>
        <w:rPr>
          <w:rFonts w:ascii="Times New Roman" w:hAnsi="Times New Roman"/>
          <w:bCs/>
          <w:iCs/>
          <w:color w:val="000000"/>
          <w:spacing w:val="2"/>
          <w:sz w:val="24"/>
          <w:szCs w:val="24"/>
          <w:lang w:val="bg-BG"/>
        </w:rPr>
        <w:t>договор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като своевременното, пълно и качествено (без забележки) и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зпълнение/ реализиране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се удостоверява с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двустранно подписан „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Приемо-предавателен протокол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” за окончателно приемане на ТС предмет на обществената поръчка.</w:t>
      </w:r>
    </w:p>
    <w:p w:rsidR="009E6077" w:rsidRDefault="00447F1B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4. Предлагаме срок за безплатна гаранционна поддръжка и гаранционно сервизиране, който да тече от датата на окончателно приемане на цялата дос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тавка с двустранно подписания „Приемо-предавателен протокол” по т.II.2 от техническата спецификация ...........................................................................................................</w:t>
      </w:r>
    </w:p>
    <w:p w:rsidR="009E6077" w:rsidRDefault="0044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 Гарантираме, че всички параметри за реализира</w:t>
      </w:r>
      <w:r>
        <w:rPr>
          <w:rFonts w:ascii="Times New Roman" w:hAnsi="Times New Roman"/>
          <w:sz w:val="24"/>
          <w:szCs w:val="24"/>
          <w:lang w:val="bg-BG"/>
        </w:rPr>
        <w:t>не предмета на обществената поръчка са напълно безопасни за хората, наличното оборудване на възложителя и подлежащите на доставка технически средства.</w:t>
      </w:r>
    </w:p>
    <w:p w:rsidR="009E6077" w:rsidRDefault="00447F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6. Гарантираме спазване на действащата на територията на Република България (РБ) и Европейския съюз (ЕС) </w:t>
      </w:r>
      <w:r>
        <w:rPr>
          <w:rFonts w:ascii="Times New Roman" w:hAnsi="Times New Roman"/>
          <w:sz w:val="24"/>
          <w:szCs w:val="24"/>
          <w:lang w:val="bg-BG"/>
        </w:rPr>
        <w:t xml:space="preserve">нормативна база/уредба при изпълнение предмета на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поръчката и постигане на съответствие с последните актуални версии/редакции на всички действащи и приложими с предмета и обхвата на поръчката международни технически, технологични, екологични и т. н.: техни</w:t>
      </w:r>
      <w:r>
        <w:rPr>
          <w:rFonts w:ascii="Times New Roman" w:hAnsi="Times New Roman"/>
          <w:sz w:val="24"/>
          <w:szCs w:val="24"/>
          <w:lang w:val="bg-BG"/>
        </w:rPr>
        <w:t>чески оценки, одобрения или еталони, стандарти, нормативи, сертификати, директиви, декларации, спецификации, маркировки, задължителни упътвания и инструкции, предписания, тестове и др. (за краткост в текста ще се използва „технически оценки”), като: БДС, C</w:t>
      </w:r>
      <w:r>
        <w:rPr>
          <w:rFonts w:ascii="Times New Roman" w:hAnsi="Times New Roman"/>
          <w:sz w:val="24"/>
          <w:szCs w:val="24"/>
          <w:lang w:val="bg-BG"/>
        </w:rPr>
        <w:t>E Marking, Energy Star и RoHS или техни еквиваленти.</w:t>
      </w:r>
    </w:p>
    <w:p w:rsidR="009E6077" w:rsidRDefault="0044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7. Гарантираме осигуряване на право на ползване на интелектуална собственост в това число: патентни, авторски права и лицензни права, спазване на специфични заложени от Възложителя конструктивни, произво</w:t>
      </w:r>
      <w:r>
        <w:rPr>
          <w:rFonts w:ascii="Times New Roman" w:hAnsi="Times New Roman"/>
          <w:sz w:val="24"/>
          <w:szCs w:val="24"/>
          <w:lang w:val="bg-BG"/>
        </w:rPr>
        <w:t>дствени, технически, екологични и т.н. параметри.</w:t>
      </w:r>
    </w:p>
    <w:p w:rsidR="009E6077" w:rsidRDefault="0044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 Гарантираме, че всички технически средства, които ще доставим, са напълно работоспособни, окомплектовани и достатъчни (като се включват и допълнителни параметри, ако са необходими) за своевременното, изц</w:t>
      </w:r>
      <w:r>
        <w:rPr>
          <w:rFonts w:ascii="Times New Roman" w:hAnsi="Times New Roman"/>
          <w:sz w:val="24"/>
          <w:szCs w:val="24"/>
          <w:lang w:val="bg-BG"/>
        </w:rPr>
        <w:t>яло и качествено реализиране на предмета и обхвата на поръчката, Техническата спецификация на Възложителя  и Предложението за изпълнение на Участника без да налагат, предполагат или обуславят каквото и да е ограничение.</w:t>
      </w:r>
    </w:p>
    <w:p w:rsidR="009E6077" w:rsidRDefault="0044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9. Гарантираме, че при изпълнение на</w:t>
      </w:r>
      <w:r>
        <w:rPr>
          <w:rFonts w:ascii="Times New Roman" w:hAnsi="Times New Roman"/>
          <w:sz w:val="24"/>
          <w:szCs w:val="24"/>
          <w:lang w:val="bg-BG"/>
        </w:rPr>
        <w:t xml:space="preserve"> поръчката няма потенциален риск от евентуално нанасяне на вреди или нарушаване на права.</w:t>
      </w:r>
    </w:p>
    <w:p w:rsidR="009E6077" w:rsidRDefault="009E60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val="bg-BG"/>
        </w:rPr>
      </w:pPr>
    </w:p>
    <w:p w:rsidR="009E6077" w:rsidRDefault="00447F1B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 w:eastAsia="zh-CN"/>
        </w:rPr>
        <w:t xml:space="preserve">II. декларации и оторизации зА ИЗПЪЛНЕНИЕ НА ПОРЪЧКАТА </w:t>
      </w:r>
    </w:p>
    <w:p w:rsidR="009E6077" w:rsidRDefault="00447F1B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(Тук участникът следва да декларира всички конкретни предложени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параметри за реализиране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на предмета и обхват</w:t>
      </w:r>
      <w:r>
        <w:rPr>
          <w:rFonts w:ascii="Times New Roman" w:hAnsi="Times New Roman"/>
          <w:i/>
          <w:sz w:val="24"/>
          <w:szCs w:val="24"/>
          <w:lang w:val="bg-BG"/>
        </w:rPr>
        <w:t>а на поръчката, както следва:</w:t>
      </w:r>
    </w:p>
    <w:p w:rsidR="009E6077" w:rsidRDefault="00447F1B">
      <w:pPr>
        <w:keepNext/>
        <w:keepLines/>
        <w:tabs>
          <w:tab w:val="left" w:pos="284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1. Производител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 xml:space="preserve"> на предлаганото оборудване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 xml:space="preserve">нивото на партньорство с производителя, правата на Участника за продажба и сервиз на </w:t>
      </w:r>
      <w:r>
        <w:rPr>
          <w:rFonts w:ascii="Times New Roman" w:hAnsi="Times New Roman"/>
          <w:i/>
          <w:sz w:val="24"/>
          <w:szCs w:val="24"/>
          <w:lang w:val="bg-BG"/>
        </w:rPr>
        <w:t>предложените за доставка технически средства и услуги за предоставяне заедно с техните компоненти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продуктовите номера от листата на производителя на предлаганото оборудване</w:t>
      </w:r>
      <w:r>
        <w:rPr>
          <w:rFonts w:ascii="Times New Roman" w:hAnsi="Times New Roman"/>
          <w:i/>
          <w:sz w:val="24"/>
          <w:szCs w:val="24"/>
          <w:lang w:val="bg-BG"/>
        </w:rPr>
        <w:t>; обстоятелствата относно п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редложеното оборудване: от един Производител, обозначено с CEmark, ново, неупотребявано, в актуалната ценова листа на производителя към момента на подава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не на предложението и т.н., като в потвърждение се прилага оторизационно писмо или друг еквивалентен документ, показващ нивото на партньорство с производителя и изрично указващ правата му за продажба и сервиз на предлаганото оборудване.</w:t>
      </w:r>
    </w:p>
    <w:p w:rsidR="009E6077" w:rsidRDefault="00447F1B">
      <w:pPr>
        <w:keepNext/>
        <w:keepLines/>
        <w:tabs>
          <w:tab w:val="left" w:pos="284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 Съгласно с 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предв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 xml:space="preserve">идените от Възложителя минимални общи изисквания към изпълнението на поръчката,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Участникът следва да 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приложи копия на валидни сертификати за внедрени системи за управление на: сигурността на информацията по стандарт ISO 27001:2017 и качеството на ИТ услуги</w:t>
      </w: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>те по стандарт ISO 20000-1:2018 или техни еквиваленти, като участникът описва приложените документи.</w:t>
      </w:r>
    </w:p>
    <w:p w:rsidR="009E6077" w:rsidRDefault="00447F1B">
      <w:pPr>
        <w:keepNext/>
        <w:keepLines/>
        <w:tabs>
          <w:tab w:val="left" w:pos="284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i/>
          <w:color w:val="000000"/>
          <w:sz w:val="24"/>
          <w:szCs w:val="24"/>
          <w:lang w:val="bg-BG" w:eastAsia="zh-CN"/>
        </w:rPr>
        <w:t xml:space="preserve">3. Участникът следва да декларира, че гаранционната поддръжка на предложените за доставка технически средства ще се извършва </w:t>
      </w:r>
      <w:r>
        <w:rPr>
          <w:rFonts w:ascii="Times New Roman" w:hAnsi="Times New Roman"/>
          <w:i/>
          <w:sz w:val="24"/>
          <w:szCs w:val="24"/>
          <w:lang w:val="bg-BG"/>
        </w:rPr>
        <w:t>чрез използване на официален о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торизиран сервиз и неговото посочване. </w:t>
      </w:r>
    </w:p>
    <w:p w:rsidR="009E6077" w:rsidRDefault="009E6077">
      <w:pPr>
        <w:keepNext/>
        <w:keepLines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4"/>
          <w:lang w:val="en-US" w:eastAsia="zh-CN"/>
        </w:rPr>
      </w:pPr>
    </w:p>
    <w:p w:rsidR="009E6077" w:rsidRDefault="00447F1B">
      <w:pPr>
        <w:keepNext/>
        <w:keepLines/>
        <w:spacing w:after="0" w:line="240" w:lineRule="auto"/>
        <w:ind w:firstLine="720"/>
        <w:jc w:val="both"/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  <w:t>III.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  <w:t>МИНИМАЛНИ ТЕХНИЧЕСКИ ИЗИСКВАНИЯ ЗА ИЗПЪЛНЕНИЕ НА ПОРЪЧКАТА</w:t>
      </w:r>
    </w:p>
    <w:p w:rsidR="009E6077" w:rsidRDefault="00447F1B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(Тук участникът</w:t>
      </w:r>
      <w:r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съобразно с изискванията на </w:t>
      </w:r>
      <w:bookmarkStart w:id="1" w:name="_Hlk6819752"/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 спецификация на Възложителя,</w:t>
      </w:r>
      <w:bookmarkEnd w:id="1"/>
      <w:r>
        <w:rPr>
          <w:rFonts w:ascii="Times New Roman" w:hAnsi="Times New Roman"/>
          <w:i/>
          <w:sz w:val="24"/>
          <w:szCs w:val="24"/>
          <w:lang w:val="bg-BG"/>
        </w:rPr>
        <w:t xml:space="preserve"> следва да:</w:t>
      </w:r>
    </w:p>
    <w:p w:rsidR="009E6077" w:rsidRDefault="00447F1B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1. Потвърди в свободен текст стриктното съответствие и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изпълнение на всички заявени, необходими и/или напълно достатъчни параметри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за реализиране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на предмета на поръчката, Техническата спецификация на Възложителя и предоставеното Техническо предложение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.</w:t>
      </w:r>
    </w:p>
    <w:p w:rsidR="009E6077" w:rsidRDefault="00447F1B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lastRenderedPageBreak/>
        <w:t>2. Да опише данните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 за техническо съответствие, съобразно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 с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изискванията </w:t>
      </w:r>
      <w:bookmarkStart w:id="2" w:name="_Hlk6820711"/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на Възложителя,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описани в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III.2.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Минимални изискания към ОП от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</w:t>
      </w:r>
      <w:bookmarkEnd w:id="2"/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>.</w:t>
      </w:r>
    </w:p>
    <w:p w:rsidR="009E6077" w:rsidRDefault="00447F1B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3. Приложи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 оформената в табличен вид пълна спецификация на всички ТС, предложени от Участника за доставка, изготвена съобразно </w:t>
      </w:r>
      <w:r>
        <w:rPr>
          <w:rFonts w:ascii="Times New Roman" w:hAnsi="Times New Roman"/>
          <w:i/>
          <w:sz w:val="24"/>
          <w:szCs w:val="24"/>
          <w:lang w:val="bg-BG"/>
        </w:rPr>
        <w:t>изискванията</w:t>
      </w:r>
      <w:r>
        <w:rPr>
          <w:rFonts w:ascii="Times New Roman" w:hAnsi="Times New Roman"/>
          <w:i/>
          <w:color w:val="000000"/>
          <w:spacing w:val="1"/>
          <w:sz w:val="24"/>
          <w:szCs w:val="24"/>
          <w:lang w:val="bg-BG"/>
        </w:rPr>
        <w:t>.</w:t>
      </w:r>
    </w:p>
    <w:p w:rsidR="009E6077" w:rsidRDefault="00447F1B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4. Посочи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и/или приложи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 друга информация, съобразно Техническата спецификация.)</w:t>
      </w:r>
    </w:p>
    <w:p w:rsidR="009E6077" w:rsidRDefault="00447F1B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bg-BG"/>
        </w:rPr>
        <w:t>Забележка: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 xml:space="preserve"> При изготвяне на своето предложение участникът следва да се съобрази с Методиката за определяне на комплексната оценка на офертите, неразделна част от документацията на поръч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>ката.</w:t>
      </w:r>
    </w:p>
    <w:p w:rsidR="009E6077" w:rsidRDefault="009E60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0"/>
          <w:szCs w:val="24"/>
          <w:shd w:val="clear" w:color="auto" w:fill="FFFF00"/>
          <w:lang w:val="bg-BG"/>
        </w:rPr>
      </w:pPr>
    </w:p>
    <w:p w:rsidR="009E6077" w:rsidRDefault="00447F1B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val="bg-BG"/>
        </w:rPr>
        <w:t>IV. доказателства за стриктно съответствие с изискванията от Техническата спецификация на Възложителя</w:t>
      </w:r>
    </w:p>
    <w:p w:rsidR="009E6077" w:rsidRDefault="00447F1B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(Тук участникът съобразно с изискванията на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>Техническата спецификация на Възложителя,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следва да:</w:t>
      </w:r>
    </w:p>
    <w:p w:rsidR="009E6077" w:rsidRDefault="00447F1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1. докаже недвусмислено и категорично стриктното </w:t>
      </w:r>
      <w:r>
        <w:rPr>
          <w:rFonts w:ascii="Times New Roman" w:hAnsi="Times New Roman"/>
          <w:i/>
          <w:sz w:val="24"/>
          <w:szCs w:val="24"/>
          <w:lang w:val="bg-BG"/>
        </w:rPr>
        <w:t>съответствие и изпълнение на всеки един заявен, необходим и/или напълно достатъчен параметър за реализиране на предмета на поръчката, от Техническата спецификация на Възложителя и/или от предоставеното Техническо предложение, включително на декларираните и</w:t>
      </w:r>
      <w:r>
        <w:rPr>
          <w:rFonts w:ascii="Times New Roman" w:hAnsi="Times New Roman"/>
          <w:i/>
          <w:sz w:val="24"/>
          <w:szCs w:val="24"/>
          <w:lang w:val="bg-BG"/>
        </w:rPr>
        <w:t>ли посочени от Участника данни в раздели: I., II. и III.;</w:t>
      </w:r>
    </w:p>
    <w:p w:rsidR="009E6077" w:rsidRDefault="00447F1B">
      <w:pPr>
        <w:spacing w:after="0" w:line="240" w:lineRule="auto"/>
        <w:ind w:firstLine="851"/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>2. приложи всички необходими и напълно достатъчни документални доказателства (с оторизация, подпис, дата и печат), нагледна (техническа) информация; заверени „Вярно с оригинала“ разпечатки на публич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но достъпна на ОИС информация и/или документално (с оторизация, подпис и печат), като за всяко следва да посочи конкретни </w:t>
      </w:r>
      <w:r>
        <w:rPr>
          <w:rFonts w:ascii="Times New Roman" w:hAnsi="Times New Roman"/>
          <w:i/>
          <w:sz w:val="24"/>
          <w:szCs w:val="24"/>
          <w:lang w:val="en-US"/>
        </w:rPr>
        <w:t>URL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за потвърждение; </w:t>
      </w:r>
    </w:p>
    <w:p w:rsidR="009E6077" w:rsidRDefault="00447F1B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>3. добави всяка друга целесъобразна или съществена информация относно начините, които Участника ще прилага за пъ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 xml:space="preserve">лната и своевременна реализация на </w:t>
      </w:r>
      <w:r>
        <w:rPr>
          <w:rFonts w:ascii="Times New Roman" w:hAnsi="Times New Roman"/>
          <w:i/>
          <w:sz w:val="24"/>
          <w:szCs w:val="24"/>
          <w:lang w:val="bg-BG"/>
        </w:rPr>
        <w:t>предмета на поръчката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 xml:space="preserve">, да докаже пълното и стриктно съответствие с </w:t>
      </w:r>
      <w:r>
        <w:rPr>
          <w:rFonts w:ascii="Times New Roman" w:hAnsi="Times New Roman"/>
          <w:i/>
          <w:sz w:val="24"/>
          <w:szCs w:val="24"/>
          <w:lang w:val="bg-BG"/>
        </w:rPr>
        <w:t>Техническата спецификация на Възложителя</w:t>
      </w:r>
      <w:r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>.)</w:t>
      </w:r>
    </w:p>
    <w:p w:rsidR="009E6077" w:rsidRDefault="009E60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val="bg-BG"/>
        </w:rPr>
      </w:pPr>
    </w:p>
    <w:p w:rsidR="009E6077" w:rsidRDefault="00447F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Прилагаме следните документи:</w:t>
      </w:r>
    </w:p>
    <w:p w:rsidR="009E6077" w:rsidRDefault="00447F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…………………………………………………………………………………………………………………</w:t>
      </w:r>
    </w:p>
    <w:p w:rsidR="009E6077" w:rsidRDefault="009E60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val="bg-BG"/>
        </w:rPr>
      </w:pPr>
    </w:p>
    <w:p w:rsidR="009E6077" w:rsidRDefault="00447F1B">
      <w:pPr>
        <w:spacing w:after="0" w:line="240" w:lineRule="auto"/>
        <w:ind w:firstLine="851"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Забележка: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Участници, чието </w:t>
      </w:r>
      <w:r>
        <w:rPr>
          <w:rFonts w:ascii="Times New Roman" w:hAnsi="Times New Roman"/>
          <w:i/>
          <w:sz w:val="24"/>
          <w:szCs w:val="24"/>
          <w:lang w:val="bg-BG"/>
        </w:rPr>
        <w:t>техническо предложение не отговаря на изискванията на Възложителя, посочени в документацията по обществената поръчка, ще бъдат отстранени от участие в процедурата.</w:t>
      </w:r>
    </w:p>
    <w:p w:rsidR="009E6077" w:rsidRDefault="009E607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  <w:lang w:val="bg-BG"/>
        </w:rPr>
      </w:pPr>
    </w:p>
    <w:p w:rsidR="009E6077" w:rsidRDefault="00447F1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Правно обвързващ подпис и печат:</w:t>
      </w:r>
    </w:p>
    <w:p w:rsidR="009E6077" w:rsidRDefault="00447F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______.______.______</w:t>
      </w:r>
    </w:p>
    <w:p w:rsidR="009E6077" w:rsidRDefault="00447F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Име и фамилия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___________________</w:t>
      </w:r>
    </w:p>
    <w:p w:rsidR="009E6077" w:rsidRDefault="00447F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Подпис на представляващ/упълномощено лице</w:t>
      </w:r>
    </w:p>
    <w:p w:rsidR="009E6077" w:rsidRDefault="00447F1B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9E6077" w:rsidRDefault="00447F1B">
      <w:pPr>
        <w:spacing w:after="0" w:line="240" w:lineRule="auto"/>
      </w:pPr>
      <w:r>
        <w:rPr>
          <w:rFonts w:ascii="Times New Roman" w:hAnsi="Times New Roman"/>
          <w:sz w:val="23"/>
          <w:szCs w:val="23"/>
          <w:lang w:val="bg-BG"/>
        </w:rPr>
        <w:t>Длъжност/качество на представляващия участника</w:t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9E6077" w:rsidRDefault="009E6077"/>
    <w:sectPr w:rsidR="009E6077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7F1B">
      <w:pPr>
        <w:spacing w:after="0" w:line="240" w:lineRule="auto"/>
      </w:pPr>
      <w:r>
        <w:separator/>
      </w:r>
    </w:p>
  </w:endnote>
  <w:endnote w:type="continuationSeparator" w:id="0">
    <w:p w:rsidR="00000000" w:rsidRDefault="0044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7F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47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6077"/>
    <w:rsid w:val="00447F1B"/>
    <w:rsid w:val="009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Cvetislava Cvetanova</cp:lastModifiedBy>
  <cp:revision>2</cp:revision>
  <dcterms:created xsi:type="dcterms:W3CDTF">2022-08-11T07:19:00Z</dcterms:created>
  <dcterms:modified xsi:type="dcterms:W3CDTF">2022-08-11T07:19:00Z</dcterms:modified>
</cp:coreProperties>
</file>